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4B6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A4B6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A4B6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31.12.2016</w:t>
      </w:r>
    </w:p>
    <w:p w:rsidR="00000000" w:rsidRDefault="006A4B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6A4B6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A4B6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A4B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A4B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A4B6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A4B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A4B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00000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0002.0006.0065.1403 Единая база вакансий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</w:p>
        </w:tc>
      </w:tr>
      <w:tr w:rsidR="006A4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B6A" w:rsidRDefault="006A4B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A4B6A" w:rsidRDefault="006A4B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</w:tbl>
    <w:p w:rsidR="006A4B6A" w:rsidRDefault="006A4B6A" w:rsidP="006A4B6A">
      <w:pPr>
        <w:rPr>
          <w:noProof/>
        </w:rPr>
      </w:pPr>
      <w:bookmarkStart w:id="0" w:name="_GoBack"/>
      <w:bookmarkEnd w:id="0"/>
    </w:p>
    <w:sectPr w:rsidR="006A4B6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6A"/>
    <w:rsid w:val="006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2017-01-09T14:07:00Z</dcterms:created>
  <dcterms:modified xsi:type="dcterms:W3CDTF">2017-01-09T14:07:00Z</dcterms:modified>
</cp:coreProperties>
</file>